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75B4" w14:textId="31ABEFFD" w:rsidR="00916815" w:rsidRDefault="000049A4">
      <w:pPr>
        <w:pStyle w:val="Encabezado"/>
        <w:tabs>
          <w:tab w:val="clear" w:pos="4252"/>
          <w:tab w:val="clear" w:pos="8504"/>
        </w:tabs>
      </w:pPr>
      <w:r>
        <w:rPr>
          <w:noProof/>
        </w:rPr>
        <w:pict w14:anchorId="016675D6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margin-left:418.8pt;margin-top:13.15pt;width:81.75pt;height:112.85pt;z-index:251660288">
            <v:textbox>
              <w:txbxContent>
                <w:p w14:paraId="016675E6" w14:textId="77777777" w:rsidR="003B01AC" w:rsidRDefault="003B01AC" w:rsidP="003B01AC">
                  <w:pPr>
                    <w:jc w:val="center"/>
                  </w:pPr>
                </w:p>
                <w:p w14:paraId="016675E7" w14:textId="77777777" w:rsidR="003B01AC" w:rsidRDefault="003B01AC" w:rsidP="003B01AC">
                  <w:pPr>
                    <w:jc w:val="center"/>
                  </w:pPr>
                </w:p>
                <w:p w14:paraId="016675E8" w14:textId="77777777" w:rsidR="00BE4866" w:rsidRDefault="003B01AC" w:rsidP="003B01AC">
                  <w:pPr>
                    <w:jc w:val="center"/>
                  </w:pPr>
                  <w:r>
                    <w:t>Foto</w:t>
                  </w:r>
                </w:p>
              </w:txbxContent>
            </v:textbox>
          </v:shape>
        </w:pict>
      </w:r>
      <w:r>
        <w:rPr>
          <w:noProof/>
        </w:rPr>
        <w:pict w14:anchorId="016675D8">
          <v:shape id="_x0000_s2055" type="#_x0000_t202" style="position:absolute;margin-left:.65pt;margin-top:14.2pt;width:408pt;height:90.2pt;z-index:251657216">
            <v:textbox style="mso-next-textbox:#_x0000_s2055">
              <w:txbxContent>
                <w:p w14:paraId="016675EB" w14:textId="3A81C15D" w:rsidR="00916815" w:rsidRDefault="00916815" w:rsidP="001D5488">
                  <w:pPr>
                    <w:pStyle w:val="Ttulo3"/>
                    <w:rPr>
                      <w:rFonts w:ascii="Times New Roman" w:hAnsi="Times New Roman"/>
                      <w:sz w:val="28"/>
                      <w:szCs w:val="28"/>
                      <w:u w:val="none"/>
                    </w:rPr>
                  </w:pPr>
                  <w:r w:rsidRPr="00BE4866">
                    <w:rPr>
                      <w:rFonts w:ascii="Times New Roman" w:hAnsi="Times New Roman"/>
                      <w:sz w:val="28"/>
                      <w:szCs w:val="28"/>
                      <w:u w:val="none"/>
                    </w:rPr>
                    <w:t xml:space="preserve">SOLICITUD DE </w:t>
                  </w:r>
                  <w:r w:rsidR="001D5488">
                    <w:rPr>
                      <w:rFonts w:ascii="Times New Roman" w:hAnsi="Times New Roman"/>
                      <w:sz w:val="28"/>
                      <w:szCs w:val="28"/>
                      <w:u w:val="none"/>
                    </w:rPr>
                    <w:t>COLEGIACIÓN EN EL COLEGIO PROFESIONAL DE PERIODISTAS DE ASTURIAS Y DE ASOCIACIÓN EN LA ASOCIACIÓN DE LA PRENSA DE OVIEDO</w:t>
                  </w:r>
                </w:p>
                <w:p w14:paraId="21153D04" w14:textId="5D0AED35" w:rsidR="001D5488" w:rsidRPr="001D5488" w:rsidRDefault="001D5488" w:rsidP="001D5488">
                  <w:pPr>
                    <w:jc w:val="center"/>
                  </w:pPr>
                  <w:r>
                    <w:t>(DOBLE CUOTA)</w:t>
                  </w:r>
                </w:p>
              </w:txbxContent>
            </v:textbox>
          </v:shape>
        </w:pict>
      </w:r>
      <w:r w:rsidR="001D5488">
        <w:rPr>
          <w:noProof/>
        </w:rPr>
        <w:pict w14:anchorId="016675D7">
          <v:shape id="_x0000_s2060" type="#_x0000_t202" style="position:absolute;margin-left:-12.05pt;margin-top:-4.35pt;width:69.25pt;height:78.85pt;z-index:251658240" filled="f" stroked="f">
            <v:textbox style="mso-fit-shape-to-text:t">
              <w:txbxContent>
                <w:p w14:paraId="016675E9" w14:textId="22E7AF8E" w:rsidR="00B94656" w:rsidRDefault="00B94656"/>
              </w:txbxContent>
            </v:textbox>
          </v:shape>
        </w:pict>
      </w:r>
    </w:p>
    <w:p w14:paraId="016675B5" w14:textId="51291F8B" w:rsidR="00916815" w:rsidRDefault="00916815">
      <w:pPr>
        <w:pStyle w:val="Encabezado"/>
        <w:tabs>
          <w:tab w:val="clear" w:pos="4252"/>
          <w:tab w:val="clear" w:pos="8504"/>
        </w:tabs>
      </w:pPr>
    </w:p>
    <w:p w14:paraId="016675B6" w14:textId="66F94CA9" w:rsidR="00916815" w:rsidRDefault="00BE4866">
      <w:pPr>
        <w:pStyle w:val="Encabezado"/>
        <w:tabs>
          <w:tab w:val="clear" w:pos="4252"/>
          <w:tab w:val="clear" w:pos="8504"/>
        </w:tabs>
      </w:pPr>
      <w:r>
        <w:tab/>
      </w:r>
    </w:p>
    <w:p w14:paraId="016675B7" w14:textId="77777777" w:rsidR="00916815" w:rsidRDefault="00916815">
      <w:pPr>
        <w:pStyle w:val="Encabezado"/>
        <w:tabs>
          <w:tab w:val="clear" w:pos="4252"/>
          <w:tab w:val="clear" w:pos="8504"/>
        </w:tabs>
      </w:pPr>
    </w:p>
    <w:p w14:paraId="016675B8" w14:textId="412CE653" w:rsidR="00916815" w:rsidRDefault="00916815">
      <w:pPr>
        <w:pStyle w:val="Encabezado"/>
        <w:tabs>
          <w:tab w:val="clear" w:pos="4252"/>
          <w:tab w:val="clear" w:pos="8504"/>
        </w:tabs>
      </w:pPr>
    </w:p>
    <w:p w14:paraId="016675B9" w14:textId="77777777" w:rsidR="00396881" w:rsidRDefault="00396881" w:rsidP="00396881">
      <w:pPr>
        <w:pStyle w:val="Encabezado"/>
        <w:tabs>
          <w:tab w:val="clear" w:pos="4252"/>
          <w:tab w:val="clear" w:pos="8504"/>
          <w:tab w:val="left" w:pos="426"/>
          <w:tab w:val="left" w:pos="10065"/>
          <w:tab w:val="left" w:pos="10206"/>
        </w:tabs>
      </w:pPr>
    </w:p>
    <w:p w14:paraId="016675BA" w14:textId="77777777" w:rsidR="00BE4866" w:rsidRDefault="00BE4866" w:rsidP="00396881">
      <w:pPr>
        <w:pStyle w:val="Encabezado"/>
        <w:tabs>
          <w:tab w:val="clear" w:pos="4252"/>
          <w:tab w:val="clear" w:pos="8504"/>
          <w:tab w:val="left" w:pos="426"/>
          <w:tab w:val="left" w:pos="10065"/>
          <w:tab w:val="left" w:pos="10206"/>
        </w:tabs>
      </w:pPr>
    </w:p>
    <w:p w14:paraId="06219ADB" w14:textId="77777777" w:rsidR="000049A4" w:rsidRDefault="000049A4" w:rsidP="00396881">
      <w:pPr>
        <w:pStyle w:val="Encabezado"/>
        <w:tabs>
          <w:tab w:val="clear" w:pos="4252"/>
          <w:tab w:val="clear" w:pos="8504"/>
          <w:tab w:val="left" w:pos="426"/>
          <w:tab w:val="left" w:pos="10065"/>
          <w:tab w:val="left" w:pos="10206"/>
        </w:tabs>
      </w:pPr>
    </w:p>
    <w:p w14:paraId="016675BB" w14:textId="592BF34C" w:rsidR="00916815" w:rsidRPr="00634293" w:rsidRDefault="00396881" w:rsidP="00396881">
      <w:pPr>
        <w:pStyle w:val="Encabezado"/>
        <w:tabs>
          <w:tab w:val="clear" w:pos="4252"/>
          <w:tab w:val="clear" w:pos="8504"/>
          <w:tab w:val="left" w:pos="426"/>
          <w:tab w:val="left" w:pos="10065"/>
          <w:tab w:val="left" w:pos="10206"/>
        </w:tabs>
        <w:rPr>
          <w:rFonts w:ascii="Antique Olive" w:hAnsi="Antique Olive"/>
          <w:b/>
          <w:position w:val="-6"/>
          <w:sz w:val="24"/>
          <w:szCs w:val="24"/>
        </w:rPr>
      </w:pPr>
      <w:r>
        <w:tab/>
      </w:r>
      <w:r w:rsidR="00634293">
        <w:rPr>
          <w:rFonts w:ascii="Antique Olive" w:hAnsi="Antique Olive"/>
          <w:b/>
          <w:sz w:val="24"/>
          <w:szCs w:val="24"/>
        </w:rPr>
        <w:t>Don/Doña</w:t>
      </w:r>
      <w:r w:rsidR="00916815" w:rsidRPr="00634293">
        <w:rPr>
          <w:rFonts w:ascii="Antique Olive" w:hAnsi="Antique Olive"/>
          <w:sz w:val="24"/>
          <w:szCs w:val="24"/>
        </w:rPr>
        <w:t>______________________________________________________</w:t>
      </w:r>
      <w:r w:rsidR="00634293" w:rsidRPr="00634293">
        <w:rPr>
          <w:rFonts w:ascii="Antique Olive" w:hAnsi="Antique Olive"/>
          <w:sz w:val="24"/>
          <w:szCs w:val="24"/>
        </w:rPr>
        <w:t>______</w:t>
      </w:r>
      <w:r w:rsidRPr="00634293">
        <w:rPr>
          <w:rFonts w:ascii="Antique Olive" w:hAnsi="Antique Olive"/>
          <w:sz w:val="24"/>
          <w:szCs w:val="24"/>
        </w:rPr>
        <w:t>_</w:t>
      </w:r>
      <w:r w:rsidR="00634293">
        <w:rPr>
          <w:rFonts w:ascii="Antique Olive" w:hAnsi="Antique Olive"/>
          <w:sz w:val="24"/>
          <w:szCs w:val="24"/>
        </w:rPr>
        <w:t>___</w:t>
      </w:r>
    </w:p>
    <w:p w14:paraId="016675BC" w14:textId="77777777" w:rsidR="00916815" w:rsidRDefault="00000000">
      <w:pPr>
        <w:tabs>
          <w:tab w:val="left" w:pos="9498"/>
          <w:tab w:val="left" w:pos="10206"/>
        </w:tabs>
        <w:jc w:val="both"/>
        <w:rPr>
          <w:rFonts w:ascii="Antique Olive" w:hAnsi="Antique Olive"/>
          <w:sz w:val="24"/>
        </w:rPr>
      </w:pPr>
      <w:r>
        <w:rPr>
          <w:rFonts w:ascii="Antique Olive" w:hAnsi="Antique Olive"/>
          <w:noProof/>
        </w:rPr>
        <w:pict w14:anchorId="016675D9">
          <v:shape id="_x0000_s2053" type="#_x0000_t202" style="position:absolute;left:0;text-align:left;margin-left:191.55pt;margin-top:9.15pt;width:115.8pt;height:34pt;z-index:251656192">
            <v:textbox>
              <w:txbxContent>
                <w:p w14:paraId="016675EC" w14:textId="77777777" w:rsidR="00916815" w:rsidRPr="00396881" w:rsidRDefault="00916815">
                  <w:pPr>
                    <w:pStyle w:val="Ttulo2"/>
                    <w:rPr>
                      <w:b w:val="0"/>
                      <w:sz w:val="24"/>
                      <w:szCs w:val="24"/>
                    </w:rPr>
                  </w:pPr>
                  <w:r w:rsidRPr="00396881">
                    <w:rPr>
                      <w:b w:val="0"/>
                      <w:sz w:val="24"/>
                      <w:szCs w:val="24"/>
                    </w:rPr>
                    <w:t>D</w:t>
                  </w:r>
                  <w:r w:rsidR="00396881">
                    <w:rPr>
                      <w:b w:val="0"/>
                      <w:sz w:val="24"/>
                      <w:szCs w:val="24"/>
                    </w:rPr>
                    <w:t>ATOS PERSONALES</w:t>
                  </w:r>
                </w:p>
              </w:txbxContent>
            </v:textbox>
            <w10:wrap type="square"/>
          </v:shape>
        </w:pict>
      </w:r>
    </w:p>
    <w:p w14:paraId="016675BD" w14:textId="77777777" w:rsidR="00916815" w:rsidRDefault="00000000">
      <w:pPr>
        <w:tabs>
          <w:tab w:val="left" w:pos="9498"/>
          <w:tab w:val="left" w:pos="10206"/>
        </w:tabs>
        <w:jc w:val="both"/>
        <w:rPr>
          <w:rFonts w:ascii="Antique Olive" w:hAnsi="Antique Olive"/>
          <w:sz w:val="24"/>
        </w:rPr>
      </w:pPr>
      <w:r>
        <w:rPr>
          <w:rFonts w:ascii="Antique Olive" w:hAnsi="Antique Olive"/>
          <w:noProof/>
        </w:rPr>
        <w:pict w14:anchorId="016675DA">
          <v:shape id="_x0000_s2051" type="#_x0000_t202" style="position:absolute;left:0;text-align:left;margin-left:-5.7pt;margin-top:18.5pt;width:511.5pt;height:200.25pt;z-index:251655168" strokeweight="2pt">
            <v:textbox style="mso-next-textbox:#_x0000_s2051" inset=",4.3mm">
              <w:txbxContent>
                <w:p w14:paraId="016675ED" w14:textId="77777777" w:rsidR="00916815" w:rsidRPr="00396881" w:rsidRDefault="00916815">
                  <w:pPr>
                    <w:tabs>
                      <w:tab w:val="right" w:leader="underscore" w:pos="6804"/>
                      <w:tab w:val="righ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0"/>
                      <w:lang w:val="es-ES_tradnl"/>
                    </w:rPr>
                  </w:pPr>
                  <w:r w:rsidRPr="00396881">
                    <w:rPr>
                      <w:rFonts w:ascii="Antique Olive" w:hAnsi="Antique Olive"/>
                      <w:sz w:val="20"/>
                      <w:lang w:val="es-ES_tradnl"/>
                    </w:rPr>
                    <w:t>Natural de ___________</w:t>
                  </w:r>
                  <w:r w:rsidR="00396881">
                    <w:rPr>
                      <w:rFonts w:ascii="Antique Olive" w:hAnsi="Antique Olive"/>
                      <w:sz w:val="20"/>
                      <w:lang w:val="es-ES_tradnl"/>
                    </w:rPr>
                    <w:t>_____________________</w:t>
                  </w:r>
                  <w:r w:rsidR="00A33B10">
                    <w:rPr>
                      <w:rFonts w:ascii="Antique Olive" w:hAnsi="Antique Olive"/>
                      <w:sz w:val="20"/>
                      <w:lang w:val="es-ES_tradnl"/>
                    </w:rPr>
                    <w:t>__________________</w:t>
                  </w:r>
                  <w:r w:rsidR="00BE4866">
                    <w:rPr>
                      <w:rFonts w:ascii="Antique Olive" w:hAnsi="Antique Olive"/>
                      <w:sz w:val="20"/>
                      <w:lang w:val="es-ES_tradnl"/>
                    </w:rPr>
                    <w:t>____</w:t>
                  </w:r>
                  <w:proofErr w:type="gramStart"/>
                  <w:r w:rsidR="00BE4866">
                    <w:rPr>
                      <w:rFonts w:ascii="Antique Olive" w:hAnsi="Antique Olive"/>
                      <w:sz w:val="20"/>
                      <w:lang w:val="es-ES_tradnl"/>
                    </w:rPr>
                    <w:t>_</w:t>
                  </w:r>
                  <w:r w:rsidRPr="00396881">
                    <w:rPr>
                      <w:rFonts w:ascii="Antique Olive" w:hAnsi="Antique Olive"/>
                      <w:sz w:val="20"/>
                      <w:lang w:val="es-ES_tradnl"/>
                    </w:rPr>
                    <w:t>(</w:t>
                  </w:r>
                  <w:proofErr w:type="gramEnd"/>
                  <w:r w:rsidRPr="00396881">
                    <w:rPr>
                      <w:rFonts w:ascii="Antique Olive" w:hAnsi="Antique Olive"/>
                      <w:sz w:val="20"/>
                      <w:lang w:val="es-ES_tradnl"/>
                    </w:rPr>
                    <w:t>_________________________)</w:t>
                  </w:r>
                </w:p>
                <w:p w14:paraId="016675EE" w14:textId="77777777" w:rsidR="00916815" w:rsidRPr="00396881" w:rsidRDefault="00916815">
                  <w:pPr>
                    <w:tabs>
                      <w:tab w:val="right" w:leader="underscore" w:pos="6804"/>
                      <w:tab w:val="righ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0"/>
                      <w:lang w:val="es-ES_tradnl"/>
                    </w:rPr>
                  </w:pPr>
                  <w:r w:rsidRPr="00396881">
                    <w:rPr>
                      <w:rFonts w:ascii="Antique Olive" w:hAnsi="Antique Olive"/>
                      <w:sz w:val="20"/>
                      <w:lang w:val="es-ES_tradnl"/>
                    </w:rPr>
                    <w:t>Fecha de nacimiento ____________________________</w:t>
                  </w:r>
                  <w:r w:rsidR="00BE4866">
                    <w:rPr>
                      <w:rFonts w:ascii="Antique Olive" w:hAnsi="Antique Olive"/>
                      <w:sz w:val="20"/>
                      <w:lang w:val="es-ES_tradnl"/>
                    </w:rPr>
                    <w:t>__</w:t>
                  </w:r>
                  <w:r w:rsidR="00A33B10">
                    <w:rPr>
                      <w:rFonts w:ascii="Antique Olive" w:hAnsi="Antique Olive"/>
                      <w:sz w:val="20"/>
                      <w:lang w:val="es-ES_tradnl"/>
                    </w:rPr>
                    <w:t xml:space="preserve">   </w:t>
                  </w:r>
                  <w:r w:rsidRPr="00396881">
                    <w:rPr>
                      <w:rFonts w:ascii="Antique Olive" w:hAnsi="Antique Olive"/>
                      <w:sz w:val="20"/>
                      <w:lang w:val="es-ES_tradnl"/>
                    </w:rPr>
                    <w:t>DNI _____________________________</w:t>
                  </w:r>
                  <w:r w:rsidR="00A33B10">
                    <w:rPr>
                      <w:rFonts w:ascii="Antique Olive" w:hAnsi="Antique Olive"/>
                      <w:sz w:val="20"/>
                      <w:lang w:val="es-ES_tradnl"/>
                    </w:rPr>
                    <w:t>_____</w:t>
                  </w:r>
                  <w:r w:rsidR="00BE4866">
                    <w:rPr>
                      <w:rFonts w:ascii="Antique Olive" w:hAnsi="Antique Olive"/>
                      <w:sz w:val="20"/>
                      <w:lang w:val="es-ES_tradnl"/>
                    </w:rPr>
                    <w:t>___</w:t>
                  </w:r>
                </w:p>
                <w:p w14:paraId="016675EF" w14:textId="77777777" w:rsidR="00916815" w:rsidRPr="00396881" w:rsidRDefault="00916815">
                  <w:pPr>
                    <w:tabs>
                      <w:tab w:val="left" w:leader="underscore" w:pos="3119"/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0"/>
                      <w:lang w:val="es-ES_tradnl"/>
                    </w:rPr>
                  </w:pPr>
                  <w:proofErr w:type="gramStart"/>
                  <w:r w:rsidRPr="00396881">
                    <w:rPr>
                      <w:rFonts w:ascii="Antique Olive" w:hAnsi="Antique Olive"/>
                      <w:sz w:val="20"/>
                      <w:lang w:val="es-ES_tradnl"/>
                    </w:rPr>
                    <w:t>Domicilio  _</w:t>
                  </w:r>
                  <w:proofErr w:type="gramEnd"/>
                  <w:r w:rsidRPr="00396881">
                    <w:rPr>
                      <w:rFonts w:ascii="Antique Olive" w:hAnsi="Antique Olive"/>
                      <w:sz w:val="20"/>
                      <w:lang w:val="es-ES_tradnl"/>
                    </w:rPr>
                    <w:t>_____________________________________________________________________</w:t>
                  </w:r>
                  <w:r w:rsidR="00A33B10">
                    <w:rPr>
                      <w:rFonts w:ascii="Antique Olive" w:hAnsi="Antique Olive"/>
                      <w:sz w:val="20"/>
                      <w:lang w:val="es-ES_tradnl"/>
                    </w:rPr>
                    <w:t>______</w:t>
                  </w:r>
                  <w:r w:rsidR="00BE4866">
                    <w:rPr>
                      <w:rFonts w:ascii="Antique Olive" w:hAnsi="Antique Olive"/>
                      <w:sz w:val="20"/>
                      <w:lang w:val="es-ES_tradnl"/>
                    </w:rPr>
                    <w:t>_____</w:t>
                  </w:r>
                </w:p>
                <w:p w14:paraId="016675F0" w14:textId="77777777" w:rsidR="00916815" w:rsidRPr="00396881" w:rsidRDefault="00916815">
                  <w:pPr>
                    <w:pStyle w:val="Textoindependiente3"/>
                    <w:rPr>
                      <w:sz w:val="20"/>
                    </w:rPr>
                  </w:pPr>
                  <w:r w:rsidRPr="00396881">
                    <w:rPr>
                      <w:sz w:val="20"/>
                    </w:rPr>
                    <w:t>Municipio __________________</w:t>
                  </w:r>
                  <w:r w:rsidR="00A33B10">
                    <w:rPr>
                      <w:sz w:val="20"/>
                    </w:rPr>
                    <w:t>______</w:t>
                  </w:r>
                  <w:r w:rsidR="00BE4866">
                    <w:rPr>
                      <w:sz w:val="20"/>
                    </w:rPr>
                    <w:t>_____</w:t>
                  </w:r>
                  <w:r w:rsidRPr="00396881">
                    <w:rPr>
                      <w:sz w:val="20"/>
                    </w:rPr>
                    <w:t xml:space="preserve"> Código </w:t>
                  </w:r>
                  <w:proofErr w:type="gramStart"/>
                  <w:r w:rsidRPr="00396881">
                    <w:rPr>
                      <w:sz w:val="20"/>
                    </w:rPr>
                    <w:t>Postal  _</w:t>
                  </w:r>
                  <w:proofErr w:type="gramEnd"/>
                  <w:r w:rsidRPr="00396881">
                    <w:rPr>
                      <w:sz w:val="20"/>
                    </w:rPr>
                    <w:t>________  Provincia______________________</w:t>
                  </w:r>
                </w:p>
                <w:p w14:paraId="016675F1" w14:textId="77777777" w:rsidR="00916815" w:rsidRPr="00396881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0"/>
                      <w:lang w:val="es-ES_tradnl"/>
                    </w:rPr>
                  </w:pPr>
                  <w:r w:rsidRPr="00396881">
                    <w:rPr>
                      <w:rFonts w:ascii="Antique Olive" w:hAnsi="Antique Olive"/>
                      <w:sz w:val="20"/>
                      <w:lang w:val="es-ES_tradnl"/>
                    </w:rPr>
                    <w:t>Teléfonos _____________________________</w:t>
                  </w:r>
                  <w:r w:rsidR="00A33B10">
                    <w:rPr>
                      <w:rFonts w:ascii="Antique Olive" w:hAnsi="Antique Olive"/>
                      <w:sz w:val="20"/>
                      <w:lang w:val="es-ES_tradnl"/>
                    </w:rPr>
                    <w:t>_______</w:t>
                  </w:r>
                  <w:r w:rsidRPr="00396881">
                    <w:rPr>
                      <w:rFonts w:ascii="Antique Olive" w:hAnsi="Antique Olive"/>
                      <w:sz w:val="20"/>
                      <w:lang w:val="es-ES_tradnl"/>
                    </w:rPr>
                    <w:t xml:space="preserve"> E-mail __________________________________</w:t>
                  </w:r>
                  <w:r w:rsidR="00BE4866">
                    <w:rPr>
                      <w:rFonts w:ascii="Antique Olive" w:hAnsi="Antique Olive"/>
                      <w:sz w:val="20"/>
                      <w:lang w:val="es-ES_tradnl"/>
                    </w:rPr>
                    <w:t>_____</w:t>
                  </w:r>
                </w:p>
                <w:p w14:paraId="016675F2" w14:textId="77777777" w:rsidR="00916815" w:rsidRPr="00396881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0"/>
                      <w:lang w:val="es-ES_tradnl"/>
                    </w:rPr>
                  </w:pPr>
                  <w:r w:rsidRPr="00396881">
                    <w:rPr>
                      <w:rFonts w:ascii="Antique Olive" w:hAnsi="Antique Olive"/>
                      <w:sz w:val="20"/>
                      <w:lang w:val="es-ES_tradnl"/>
                    </w:rPr>
                    <w:t>Titulación académica _____________________________________________________________</w:t>
                  </w:r>
                  <w:r w:rsidR="00A33B10">
                    <w:rPr>
                      <w:rFonts w:ascii="Antique Olive" w:hAnsi="Antique Olive"/>
                      <w:sz w:val="20"/>
                      <w:lang w:val="es-ES_tradnl"/>
                    </w:rPr>
                    <w:t>______</w:t>
                  </w:r>
                  <w:r w:rsidR="00BE4866">
                    <w:rPr>
                      <w:rFonts w:ascii="Antique Olive" w:hAnsi="Antique Olive"/>
                      <w:sz w:val="20"/>
                      <w:lang w:val="es-ES_tradnl"/>
                    </w:rPr>
                    <w:t>_____</w:t>
                  </w:r>
                </w:p>
                <w:p w14:paraId="016675F3" w14:textId="77777777" w:rsidR="00916815" w:rsidRPr="00396881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0"/>
                      <w:lang w:val="es-ES_tradnl"/>
                    </w:rPr>
                  </w:pPr>
                  <w:r w:rsidRPr="00396881">
                    <w:rPr>
                      <w:rFonts w:ascii="Antique Olive" w:hAnsi="Antique Olive"/>
                      <w:sz w:val="20"/>
                      <w:lang w:val="es-ES_tradnl"/>
                    </w:rPr>
                    <w:t>Fecha de ex</w:t>
                  </w:r>
                  <w:r w:rsidR="00BE4866">
                    <w:rPr>
                      <w:rFonts w:ascii="Antique Olive" w:hAnsi="Antique Olive"/>
                      <w:sz w:val="20"/>
                      <w:lang w:val="es-ES_tradnl"/>
                    </w:rPr>
                    <w:t>pedición _________</w:t>
                  </w:r>
                  <w:proofErr w:type="gramStart"/>
                  <w:r w:rsidR="00BE4866">
                    <w:rPr>
                      <w:rFonts w:ascii="Antique Olive" w:hAnsi="Antique Olive"/>
                      <w:sz w:val="20"/>
                      <w:lang w:val="es-ES_tradnl"/>
                    </w:rPr>
                    <w:t>_  Centro</w:t>
                  </w:r>
                  <w:proofErr w:type="gramEnd"/>
                  <w:r w:rsidR="00BE4866">
                    <w:rPr>
                      <w:rFonts w:ascii="Antique Olive" w:hAnsi="Antique Olive"/>
                      <w:sz w:val="20"/>
                      <w:lang w:val="es-ES_tradnl"/>
                    </w:rPr>
                    <w:t xml:space="preserve"> Universitario ____________________________________________</w:t>
                  </w:r>
                </w:p>
                <w:p w14:paraId="016675F4" w14:textId="77777777" w:rsidR="00916815" w:rsidRPr="00396881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0"/>
                      <w:lang w:val="es-ES_tradnl"/>
                    </w:rPr>
                  </w:pPr>
                </w:p>
                <w:p w14:paraId="016675F5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5F6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5F7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5F8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5F9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5FA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5FB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5FC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5FD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5FE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5FF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600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601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602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603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2"/>
                      <w:lang w:val="es-ES_tradnl"/>
                    </w:rPr>
                  </w:pPr>
                </w:p>
                <w:p w14:paraId="01667604" w14:textId="77777777" w:rsidR="00916815" w:rsidRDefault="00916815">
                  <w:pPr>
                    <w:tabs>
                      <w:tab w:val="left" w:leader="underscore" w:pos="9497"/>
                    </w:tabs>
                    <w:spacing w:line="500" w:lineRule="exact"/>
                    <w:rPr>
                      <w:rFonts w:ascii="Antique Olive" w:hAnsi="Antique Olive"/>
                      <w:sz w:val="20"/>
                      <w:lang w:val="es-ES_tradnl"/>
                    </w:rPr>
                  </w:pPr>
                  <w:r>
                    <w:rPr>
                      <w:rFonts w:ascii="Antique Olive" w:hAnsi="Antique Olive"/>
                      <w:sz w:val="22"/>
                      <w:lang w:val="es-ES_tradnl"/>
                    </w:rPr>
                    <w:t>_</w:t>
                  </w:r>
                </w:p>
              </w:txbxContent>
            </v:textbox>
            <w10:wrap type="square"/>
          </v:shape>
        </w:pict>
      </w:r>
    </w:p>
    <w:p w14:paraId="016675BE" w14:textId="77777777" w:rsidR="00916815" w:rsidRDefault="00916815">
      <w:pPr>
        <w:tabs>
          <w:tab w:val="left" w:leader="underscore" w:pos="9356"/>
        </w:tabs>
        <w:jc w:val="both"/>
        <w:rPr>
          <w:rFonts w:ascii="Antique Olive" w:hAnsi="Antique Olive"/>
          <w:sz w:val="24"/>
        </w:rPr>
      </w:pPr>
    </w:p>
    <w:p w14:paraId="016675BF" w14:textId="77777777" w:rsidR="00916815" w:rsidRDefault="00916815">
      <w:pPr>
        <w:pStyle w:val="Ttulo1"/>
        <w:rPr>
          <w:rFonts w:ascii="Arial Rounded MT Bold" w:hAnsi="Arial Rounded MT Bold"/>
          <w:sz w:val="24"/>
          <w:szCs w:val="24"/>
          <w:lang w:val="en-GB"/>
        </w:rPr>
      </w:pPr>
      <w:r w:rsidRPr="00396881">
        <w:rPr>
          <w:rFonts w:ascii="Arial Rounded MT Bold" w:hAnsi="Arial Rounded MT Bold"/>
          <w:sz w:val="24"/>
          <w:szCs w:val="24"/>
          <w:lang w:val="en-GB"/>
        </w:rPr>
        <w:t>S O L I C I T A</w:t>
      </w:r>
    </w:p>
    <w:p w14:paraId="016675C0" w14:textId="77777777" w:rsidR="00396881" w:rsidRPr="00396881" w:rsidRDefault="00396881" w:rsidP="00396881">
      <w:pPr>
        <w:rPr>
          <w:lang w:val="en-GB"/>
        </w:rPr>
      </w:pPr>
    </w:p>
    <w:p w14:paraId="3217E42A" w14:textId="77777777" w:rsidR="00324597" w:rsidRDefault="00324597" w:rsidP="006E740A">
      <w:pPr>
        <w:pStyle w:val="Textoindependiente"/>
        <w:spacing w:line="240" w:lineRule="auto"/>
        <w:rPr>
          <w:sz w:val="20"/>
        </w:rPr>
      </w:pPr>
      <w:r>
        <w:rPr>
          <w:sz w:val="20"/>
        </w:rPr>
        <w:t>La incorporación a</w:t>
      </w:r>
      <w:r w:rsidRPr="00324597">
        <w:rPr>
          <w:sz w:val="20"/>
        </w:rPr>
        <w:t xml:space="preserve">l Colegio Profesional de Periodistas de Asturias </w:t>
      </w:r>
    </w:p>
    <w:p w14:paraId="65ECE023" w14:textId="4C8BE77E" w:rsidR="00324597" w:rsidRDefault="00324597" w:rsidP="006E740A">
      <w:pPr>
        <w:pStyle w:val="Textoindependiente"/>
        <w:spacing w:line="240" w:lineRule="auto"/>
        <w:rPr>
          <w:sz w:val="20"/>
        </w:rPr>
      </w:pPr>
      <w:r>
        <w:rPr>
          <w:sz w:val="20"/>
        </w:rPr>
        <w:t>La incorporación a la Asociación de la Prensa de Oviedo</w:t>
      </w:r>
    </w:p>
    <w:p w14:paraId="5E3E3C79" w14:textId="006EB25A" w:rsidR="00324597" w:rsidRDefault="00324597" w:rsidP="006E740A">
      <w:pPr>
        <w:pStyle w:val="Textoindependiente"/>
        <w:spacing w:line="240" w:lineRule="auto"/>
        <w:rPr>
          <w:sz w:val="20"/>
        </w:rPr>
      </w:pPr>
      <w:r>
        <w:rPr>
          <w:sz w:val="20"/>
        </w:rPr>
        <w:t xml:space="preserve">Para ello, </w:t>
      </w:r>
      <w:r w:rsidRPr="00324597">
        <w:rPr>
          <w:sz w:val="20"/>
        </w:rPr>
        <w:t>se acompaña de la siguiente documentación:</w:t>
      </w:r>
    </w:p>
    <w:p w14:paraId="69D5F5BF" w14:textId="77777777" w:rsidR="00F34ED4" w:rsidRDefault="00F34ED4" w:rsidP="006E740A">
      <w:pPr>
        <w:pStyle w:val="Textoindependiente"/>
        <w:spacing w:line="240" w:lineRule="auto"/>
        <w:rPr>
          <w:sz w:val="20"/>
        </w:rPr>
      </w:pPr>
      <w:r w:rsidRPr="00F34ED4">
        <w:rPr>
          <w:sz w:val="20"/>
        </w:rPr>
        <w:t>1.- Copia escaneada o fotocopia del título de Licenciatura en Ciencias de la Información sección/rama de</w:t>
      </w:r>
      <w:r>
        <w:rPr>
          <w:sz w:val="20"/>
        </w:rPr>
        <w:t xml:space="preserve"> </w:t>
      </w:r>
      <w:r w:rsidRPr="00F34ED4">
        <w:rPr>
          <w:sz w:val="20"/>
        </w:rPr>
        <w:t xml:space="preserve">Periodismo o Comunicación Audiovisual, o Licenciatura/Grado en Periodismo o Comunicación Audiovisual* o, en su defecto: </w:t>
      </w:r>
    </w:p>
    <w:p w14:paraId="08EB225C" w14:textId="77777777" w:rsidR="00F34ED4" w:rsidRDefault="00F34ED4" w:rsidP="006E740A">
      <w:pPr>
        <w:pStyle w:val="Textoindependiente"/>
        <w:spacing w:line="240" w:lineRule="auto"/>
        <w:ind w:left="709"/>
        <w:rPr>
          <w:sz w:val="20"/>
        </w:rPr>
      </w:pPr>
      <w:r w:rsidRPr="00F34ED4">
        <w:rPr>
          <w:sz w:val="20"/>
        </w:rPr>
        <w:t xml:space="preserve">1.1. Copia escaneada o fotocopia del carné de la Federación de Asociaciones de Periodistas de España/Asociación de la Prensa de Oviedo (FAPE/APO) en vigor (anverso y reverso) anterior a la entrada en vigor de la Ley del Principado de Asturias 2/2015, de 20 de febrero, de Creación del Colegio Profesional de Periodistas. </w:t>
      </w:r>
    </w:p>
    <w:p w14:paraId="016675C7" w14:textId="13429C64" w:rsidR="00396881" w:rsidRDefault="00F34ED4" w:rsidP="006E740A">
      <w:pPr>
        <w:pStyle w:val="Textoindependiente"/>
        <w:spacing w:line="240" w:lineRule="auto"/>
        <w:rPr>
          <w:sz w:val="20"/>
        </w:rPr>
      </w:pPr>
      <w:r w:rsidRPr="00F34ED4">
        <w:rPr>
          <w:sz w:val="20"/>
        </w:rPr>
        <w:t xml:space="preserve">2.- Copia escaneada o fotocopia del D.N.I. </w:t>
      </w:r>
      <w:r w:rsidR="00916815" w:rsidRPr="00396881">
        <w:rPr>
          <w:sz w:val="20"/>
        </w:rPr>
        <w:t xml:space="preserve"> (anverso y reverso)</w:t>
      </w:r>
    </w:p>
    <w:p w14:paraId="0DBE7258" w14:textId="77777777" w:rsidR="006E740A" w:rsidRDefault="006E740A" w:rsidP="006E740A">
      <w:pPr>
        <w:pStyle w:val="Textoindependiente"/>
        <w:spacing w:line="240" w:lineRule="auto"/>
        <w:rPr>
          <w:sz w:val="20"/>
        </w:rPr>
      </w:pPr>
      <w:r>
        <w:rPr>
          <w:sz w:val="20"/>
        </w:rPr>
        <w:t>3.- Formulario de autorización bancaria</w:t>
      </w:r>
    </w:p>
    <w:p w14:paraId="61CBAAA9" w14:textId="77777777" w:rsidR="006E740A" w:rsidRDefault="006E740A" w:rsidP="006E740A">
      <w:pPr>
        <w:tabs>
          <w:tab w:val="left" w:leader="underscore" w:pos="9356"/>
        </w:tabs>
        <w:jc w:val="center"/>
        <w:rPr>
          <w:rFonts w:ascii="Antique Olive" w:hAnsi="Antique Olive"/>
          <w:sz w:val="20"/>
        </w:rPr>
      </w:pPr>
    </w:p>
    <w:p w14:paraId="016675C9" w14:textId="3DD142FB" w:rsidR="0003014D" w:rsidRPr="00396881" w:rsidRDefault="00916815" w:rsidP="00724FAB">
      <w:pPr>
        <w:tabs>
          <w:tab w:val="left" w:leader="underscore" w:pos="9356"/>
        </w:tabs>
        <w:spacing w:line="360" w:lineRule="auto"/>
        <w:jc w:val="center"/>
        <w:rPr>
          <w:rFonts w:ascii="Antique Olive" w:hAnsi="Antique Olive"/>
          <w:sz w:val="20"/>
        </w:rPr>
      </w:pPr>
      <w:r w:rsidRPr="00396881">
        <w:rPr>
          <w:rFonts w:ascii="Antique Olive" w:hAnsi="Antique Olive"/>
          <w:sz w:val="20"/>
        </w:rPr>
        <w:t>_______________________</w:t>
      </w:r>
      <w:r w:rsidR="00396881">
        <w:rPr>
          <w:rFonts w:ascii="Antique Olive" w:hAnsi="Antique Olive"/>
          <w:sz w:val="20"/>
        </w:rPr>
        <w:t>a _______</w:t>
      </w:r>
      <w:proofErr w:type="gramStart"/>
      <w:r w:rsidR="00396881">
        <w:rPr>
          <w:rFonts w:ascii="Antique Olive" w:hAnsi="Antique Olive"/>
          <w:sz w:val="20"/>
        </w:rPr>
        <w:t>_</w:t>
      </w:r>
      <w:r w:rsidRPr="00396881">
        <w:rPr>
          <w:rFonts w:ascii="Antique Olive" w:hAnsi="Antique Olive"/>
          <w:sz w:val="20"/>
        </w:rPr>
        <w:t xml:space="preserve">  </w:t>
      </w:r>
      <w:proofErr w:type="spellStart"/>
      <w:r w:rsidRPr="00396881">
        <w:rPr>
          <w:rFonts w:ascii="Antique Olive" w:hAnsi="Antique Olive"/>
          <w:sz w:val="20"/>
        </w:rPr>
        <w:t>de</w:t>
      </w:r>
      <w:proofErr w:type="spellEnd"/>
      <w:proofErr w:type="gramEnd"/>
      <w:r w:rsidRPr="00396881">
        <w:rPr>
          <w:rFonts w:ascii="Antique Olive" w:hAnsi="Antique Olive"/>
          <w:sz w:val="20"/>
        </w:rPr>
        <w:t xml:space="preserve"> ____________________  </w:t>
      </w:r>
      <w:proofErr w:type="spellStart"/>
      <w:r w:rsidRPr="00396881">
        <w:rPr>
          <w:rFonts w:ascii="Antique Olive" w:hAnsi="Antique Olive"/>
          <w:sz w:val="20"/>
        </w:rPr>
        <w:t>de</w:t>
      </w:r>
      <w:proofErr w:type="spellEnd"/>
      <w:r w:rsidRPr="00396881">
        <w:rPr>
          <w:rFonts w:ascii="Antique Olive" w:hAnsi="Antique Olive"/>
          <w:sz w:val="20"/>
        </w:rPr>
        <w:t xml:space="preserve"> _______</w:t>
      </w:r>
    </w:p>
    <w:p w14:paraId="1F8251A9" w14:textId="77777777" w:rsidR="006E740A" w:rsidRDefault="006E740A" w:rsidP="00724FAB">
      <w:pPr>
        <w:tabs>
          <w:tab w:val="left" w:leader="underscore" w:pos="9356"/>
        </w:tabs>
        <w:spacing w:line="360" w:lineRule="auto"/>
        <w:jc w:val="center"/>
        <w:rPr>
          <w:rFonts w:ascii="Antique Olive" w:hAnsi="Antique Olive"/>
          <w:sz w:val="20"/>
        </w:rPr>
      </w:pPr>
    </w:p>
    <w:p w14:paraId="59F80A11" w14:textId="77777777" w:rsidR="00724FAB" w:rsidRDefault="00724FAB" w:rsidP="00724FAB">
      <w:pPr>
        <w:tabs>
          <w:tab w:val="left" w:leader="underscore" w:pos="9356"/>
        </w:tabs>
        <w:spacing w:line="360" w:lineRule="auto"/>
        <w:jc w:val="center"/>
        <w:rPr>
          <w:rFonts w:ascii="Antique Olive" w:hAnsi="Antique Olive"/>
          <w:sz w:val="20"/>
        </w:rPr>
      </w:pPr>
    </w:p>
    <w:p w14:paraId="016675CE" w14:textId="22F2DC3E" w:rsidR="00396881" w:rsidRPr="00396881" w:rsidRDefault="0003014D" w:rsidP="00724FAB">
      <w:pPr>
        <w:tabs>
          <w:tab w:val="left" w:leader="underscore" w:pos="9356"/>
        </w:tabs>
        <w:spacing w:line="360" w:lineRule="auto"/>
        <w:jc w:val="center"/>
      </w:pPr>
      <w:r w:rsidRPr="0003014D">
        <w:rPr>
          <w:rFonts w:ascii="Antique Olive" w:hAnsi="Antique Olive"/>
          <w:sz w:val="20"/>
        </w:rPr>
        <w:t>Firma del solicitante</w:t>
      </w:r>
    </w:p>
    <w:p w14:paraId="016675D3" w14:textId="77777777" w:rsidR="00396881" w:rsidRPr="00D1668E" w:rsidRDefault="00396881" w:rsidP="00396881">
      <w:pPr>
        <w:pStyle w:val="p3"/>
        <w:tabs>
          <w:tab w:val="clear" w:pos="1366"/>
        </w:tabs>
        <w:spacing w:line="240" w:lineRule="auto"/>
        <w:ind w:left="0"/>
        <w:rPr>
          <w:rFonts w:ascii="Arial" w:hAnsi="Arial" w:cs="Arial"/>
          <w:sz w:val="16"/>
          <w:szCs w:val="16"/>
          <w:lang w:val="es-MX"/>
        </w:rPr>
      </w:pPr>
    </w:p>
    <w:p w14:paraId="016675D4" w14:textId="1084482B" w:rsidR="00396881" w:rsidRPr="00634293" w:rsidRDefault="00000000" w:rsidP="00634293">
      <w:pPr>
        <w:pStyle w:val="p3"/>
        <w:tabs>
          <w:tab w:val="clear" w:pos="1366"/>
        </w:tabs>
        <w:spacing w:line="240" w:lineRule="auto"/>
        <w:ind w:left="0"/>
        <w:rPr>
          <w:rFonts w:ascii="Arial" w:hAnsi="Arial" w:cs="Arial"/>
          <w:b/>
          <w:lang w:val="es-MX"/>
        </w:rPr>
      </w:pPr>
      <w:r>
        <w:rPr>
          <w:b/>
          <w:noProof/>
        </w:rPr>
        <w:pict w14:anchorId="016675DB">
          <v:rect id="Rectángulo 1" o:spid="_x0000_s2061" style="position:absolute;left:0;text-align:left;margin-left:0;margin-top:2.2pt;width:12.75pt;height:10.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" filled="f" strokecolor="#385d8a" strokeweight="2pt">
            <w10:wrap anchorx="margin"/>
          </v:rect>
        </w:pict>
      </w:r>
      <w:r w:rsidR="00634293">
        <w:rPr>
          <w:rFonts w:ascii="Arial" w:hAnsi="Arial" w:cs="Arial"/>
          <w:b/>
          <w:lang w:val="es-MX"/>
        </w:rPr>
        <w:t xml:space="preserve">       </w:t>
      </w:r>
      <w:r w:rsidR="00BE4866">
        <w:rPr>
          <w:rFonts w:ascii="Arial" w:hAnsi="Arial" w:cs="Arial"/>
          <w:b/>
          <w:lang w:val="es-MX"/>
        </w:rPr>
        <w:t xml:space="preserve">   </w:t>
      </w:r>
      <w:r w:rsidR="00396881" w:rsidRPr="00634293">
        <w:rPr>
          <w:rFonts w:ascii="Arial" w:hAnsi="Arial" w:cs="Arial"/>
          <w:b/>
          <w:lang w:val="es-MX"/>
        </w:rPr>
        <w:t xml:space="preserve">Autorizo el envío de información relativa a los servicios </w:t>
      </w:r>
      <w:r w:rsidR="00724FAB">
        <w:rPr>
          <w:rFonts w:ascii="Arial" w:hAnsi="Arial" w:cs="Arial"/>
          <w:b/>
          <w:lang w:val="es-MX"/>
        </w:rPr>
        <w:t>tanto del Colegio Profesional de Periodistas de Asturias como de la Asociación de la Prensa de Oviedo</w:t>
      </w:r>
      <w:r w:rsidR="00396881" w:rsidRPr="00634293">
        <w:rPr>
          <w:rFonts w:ascii="Arial" w:hAnsi="Arial" w:cs="Arial"/>
          <w:b/>
          <w:lang w:val="es-MX"/>
        </w:rPr>
        <w:t>.</w:t>
      </w:r>
    </w:p>
    <w:sectPr w:rsidR="00396881" w:rsidRPr="00634293" w:rsidSect="000049A4">
      <w:headerReference w:type="default" r:id="rId8"/>
      <w:footerReference w:type="default" r:id="rId9"/>
      <w:pgSz w:w="11907" w:h="16840" w:code="9"/>
      <w:pgMar w:top="1440" w:right="1080" w:bottom="1440" w:left="1080" w:header="0" w:footer="301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392A" w14:textId="77777777" w:rsidR="00792D9B" w:rsidRDefault="00792D9B">
      <w:r>
        <w:separator/>
      </w:r>
    </w:p>
  </w:endnote>
  <w:endnote w:type="continuationSeparator" w:id="0">
    <w:p w14:paraId="0EA52DC1" w14:textId="77777777" w:rsidR="00792D9B" w:rsidRDefault="0079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tique Olive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75E3" w14:textId="5E7C9924" w:rsidR="00916815" w:rsidRPr="00634293" w:rsidRDefault="00916815">
    <w:pPr>
      <w:pStyle w:val="Piedepgina"/>
      <w:jc w:val="center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644A" w14:textId="77777777" w:rsidR="00792D9B" w:rsidRDefault="00792D9B">
      <w:r>
        <w:separator/>
      </w:r>
    </w:p>
  </w:footnote>
  <w:footnote w:type="continuationSeparator" w:id="0">
    <w:p w14:paraId="72EA6A63" w14:textId="77777777" w:rsidR="00792D9B" w:rsidRDefault="0079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33AF" w14:textId="77777777" w:rsidR="000049A4" w:rsidRDefault="000049A4" w:rsidP="000049A4">
    <w:pPr>
      <w:pStyle w:val="Encabezado"/>
      <w:tabs>
        <w:tab w:val="left" w:pos="1590"/>
        <w:tab w:val="center" w:pos="5103"/>
      </w:tabs>
    </w:pPr>
    <w:r>
      <w:tab/>
    </w:r>
    <w:r>
      <w:tab/>
    </w:r>
  </w:p>
  <w:p w14:paraId="38B42A58" w14:textId="1FA83A74" w:rsidR="00B56B65" w:rsidRDefault="00B56B65" w:rsidP="000049A4">
    <w:pPr>
      <w:pStyle w:val="Encabezado"/>
      <w:tabs>
        <w:tab w:val="left" w:pos="1590"/>
        <w:tab w:val="center" w:pos="5103"/>
      </w:tabs>
      <w:jc w:val="center"/>
    </w:pPr>
    <w:r>
      <w:rPr>
        <w:noProof/>
      </w:rPr>
      <w:drawing>
        <wp:inline distT="0" distB="0" distL="0" distR="0" wp14:anchorId="2805A4D2" wp14:editId="06B45B36">
          <wp:extent cx="1753434" cy="709613"/>
          <wp:effectExtent l="0" t="0" r="0" b="0"/>
          <wp:docPr id="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4751" cy="7141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5610D4" wp14:editId="1E723D59">
          <wp:extent cx="757237" cy="662583"/>
          <wp:effectExtent l="0" t="0" r="0" b="0"/>
          <wp:docPr id="6137194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1941" name="Imagen 1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25" cy="66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12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2B3367D"/>
    <w:multiLevelType w:val="singleLevel"/>
    <w:tmpl w:val="D292CB9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</w:abstractNum>
  <w:abstractNum w:abstractNumId="2" w15:restartNumberingAfterBreak="0">
    <w:nsid w:val="0CDC7785"/>
    <w:multiLevelType w:val="singleLevel"/>
    <w:tmpl w:val="07686A4E"/>
    <w:lvl w:ilvl="0">
      <w:start w:val="1"/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FB54E9C"/>
    <w:multiLevelType w:val="singleLevel"/>
    <w:tmpl w:val="D292CB9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</w:abstractNum>
  <w:abstractNum w:abstractNumId="4" w15:restartNumberingAfterBreak="0">
    <w:nsid w:val="13794AD5"/>
    <w:multiLevelType w:val="singleLevel"/>
    <w:tmpl w:val="4732D8A0"/>
    <w:lvl w:ilvl="0">
      <w:start w:val="1"/>
      <w:numFmt w:val="bullet"/>
      <w:lvlText w:val="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201623E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2342F9D"/>
    <w:multiLevelType w:val="singleLevel"/>
    <w:tmpl w:val="0A50EB6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7" w15:restartNumberingAfterBreak="0">
    <w:nsid w:val="3CE15324"/>
    <w:multiLevelType w:val="singleLevel"/>
    <w:tmpl w:val="25B84654"/>
    <w:lvl w:ilvl="0">
      <w:start w:val="1"/>
      <w:numFmt w:val="bullet"/>
      <w:lvlText w:val="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8" w15:restartNumberingAfterBreak="0">
    <w:nsid w:val="3DA76D0C"/>
    <w:multiLevelType w:val="singleLevel"/>
    <w:tmpl w:val="0A50EB6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9" w15:restartNumberingAfterBreak="0">
    <w:nsid w:val="3FB011F8"/>
    <w:multiLevelType w:val="singleLevel"/>
    <w:tmpl w:val="3D483CEC"/>
    <w:lvl w:ilvl="0">
      <w:start w:val="1"/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</w:rPr>
    </w:lvl>
  </w:abstractNum>
  <w:abstractNum w:abstractNumId="10" w15:restartNumberingAfterBreak="0">
    <w:nsid w:val="4468103A"/>
    <w:multiLevelType w:val="singleLevel"/>
    <w:tmpl w:val="25B84654"/>
    <w:lvl w:ilvl="0">
      <w:start w:val="1"/>
      <w:numFmt w:val="bullet"/>
      <w:lvlText w:val="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1" w15:restartNumberingAfterBreak="0">
    <w:nsid w:val="4F246FA0"/>
    <w:multiLevelType w:val="singleLevel"/>
    <w:tmpl w:val="07686A4E"/>
    <w:lvl w:ilvl="0">
      <w:start w:val="1"/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7D2B2F2B"/>
    <w:multiLevelType w:val="multilevel"/>
    <w:tmpl w:val="9DC61F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8"/>
        </w:tabs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4"/>
        </w:tabs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0"/>
        </w:tabs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56"/>
        </w:tabs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02"/>
        </w:tabs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88"/>
        </w:tabs>
        <w:ind w:left="8088" w:hanging="1800"/>
      </w:pPr>
      <w:rPr>
        <w:rFonts w:hint="default"/>
      </w:rPr>
    </w:lvl>
  </w:abstractNum>
  <w:num w:numId="1" w16cid:durableId="587810611">
    <w:abstractNumId w:val="4"/>
  </w:num>
  <w:num w:numId="2" w16cid:durableId="364794288">
    <w:abstractNumId w:val="7"/>
  </w:num>
  <w:num w:numId="3" w16cid:durableId="617612807">
    <w:abstractNumId w:val="10"/>
  </w:num>
  <w:num w:numId="4" w16cid:durableId="406927747">
    <w:abstractNumId w:val="0"/>
  </w:num>
  <w:num w:numId="5" w16cid:durableId="421950796">
    <w:abstractNumId w:val="5"/>
  </w:num>
  <w:num w:numId="6" w16cid:durableId="2092892543">
    <w:abstractNumId w:val="9"/>
  </w:num>
  <w:num w:numId="7" w16cid:durableId="1100948723">
    <w:abstractNumId w:val="11"/>
  </w:num>
  <w:num w:numId="8" w16cid:durableId="1560827012">
    <w:abstractNumId w:val="2"/>
  </w:num>
  <w:num w:numId="9" w16cid:durableId="2109882062">
    <w:abstractNumId w:val="3"/>
  </w:num>
  <w:num w:numId="10" w16cid:durableId="96946726">
    <w:abstractNumId w:val="1"/>
  </w:num>
  <w:num w:numId="11" w16cid:durableId="824472944">
    <w:abstractNumId w:val="8"/>
  </w:num>
  <w:num w:numId="12" w16cid:durableId="1104689980">
    <w:abstractNumId w:val="6"/>
  </w:num>
  <w:num w:numId="13" w16cid:durableId="981153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656"/>
    <w:rsid w:val="000049A4"/>
    <w:rsid w:val="00004D97"/>
    <w:rsid w:val="0003014D"/>
    <w:rsid w:val="0005192A"/>
    <w:rsid w:val="00071A97"/>
    <w:rsid w:val="000B4639"/>
    <w:rsid w:val="00136FBA"/>
    <w:rsid w:val="001D5488"/>
    <w:rsid w:val="002D3283"/>
    <w:rsid w:val="00324597"/>
    <w:rsid w:val="00352506"/>
    <w:rsid w:val="00396881"/>
    <w:rsid w:val="003A792A"/>
    <w:rsid w:val="003B01AC"/>
    <w:rsid w:val="00400519"/>
    <w:rsid w:val="004B0E90"/>
    <w:rsid w:val="005060B8"/>
    <w:rsid w:val="00577700"/>
    <w:rsid w:val="005E34E2"/>
    <w:rsid w:val="00615789"/>
    <w:rsid w:val="00634293"/>
    <w:rsid w:val="006B77E0"/>
    <w:rsid w:val="006E740A"/>
    <w:rsid w:val="006F0858"/>
    <w:rsid w:val="00724FAB"/>
    <w:rsid w:val="00792D9B"/>
    <w:rsid w:val="00833E75"/>
    <w:rsid w:val="00916815"/>
    <w:rsid w:val="00916DED"/>
    <w:rsid w:val="009C7479"/>
    <w:rsid w:val="009E2D40"/>
    <w:rsid w:val="00A33B10"/>
    <w:rsid w:val="00A60919"/>
    <w:rsid w:val="00A662C4"/>
    <w:rsid w:val="00B56B65"/>
    <w:rsid w:val="00B94656"/>
    <w:rsid w:val="00BE4866"/>
    <w:rsid w:val="00C40877"/>
    <w:rsid w:val="00C61576"/>
    <w:rsid w:val="00C7751B"/>
    <w:rsid w:val="00CE7E58"/>
    <w:rsid w:val="00F34ED4"/>
    <w:rsid w:val="00F8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,"/>
  <w:listSeparator w:val=";"/>
  <w14:docId w14:val="016675B4"/>
  <w15:docId w15:val="{1F8B3B09-131E-40CD-A306-0D59CECA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ntique Olive" w:hAnsi="Antique Olive"/>
      <w:b/>
      <w:sz w:val="44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6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ntique Olive" w:hAnsi="Antique Olive"/>
      <w:b/>
      <w:sz w:val="40"/>
      <w:u w:val="thick"/>
    </w:rPr>
  </w:style>
  <w:style w:type="paragraph" w:styleId="Ttulo4">
    <w:name w:val="heading 4"/>
    <w:basedOn w:val="Normal"/>
    <w:next w:val="Normal"/>
    <w:qFormat/>
    <w:pPr>
      <w:keepNext/>
      <w:tabs>
        <w:tab w:val="left" w:leader="underscore" w:pos="9356"/>
      </w:tabs>
      <w:spacing w:line="360" w:lineRule="auto"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ntique Olive" w:hAnsi="Antique Olive"/>
      <w:b/>
      <w:sz w:val="48"/>
      <w:lang w:val="es-ES_tradnl"/>
    </w:rPr>
  </w:style>
  <w:style w:type="paragraph" w:styleId="Textoindependiente">
    <w:name w:val="Body Text"/>
    <w:basedOn w:val="Normal"/>
    <w:pPr>
      <w:tabs>
        <w:tab w:val="left" w:leader="underscore" w:pos="9356"/>
      </w:tabs>
      <w:spacing w:line="360" w:lineRule="auto"/>
      <w:jc w:val="both"/>
    </w:pPr>
    <w:rPr>
      <w:rFonts w:ascii="Antique Olive" w:hAnsi="Antique Olive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tabs>
        <w:tab w:val="left" w:leader="underscore" w:pos="4253"/>
      </w:tabs>
      <w:jc w:val="both"/>
    </w:pPr>
    <w:rPr>
      <w:rFonts w:ascii="Antique Olive" w:hAnsi="Antique Olive"/>
      <w:sz w:val="22"/>
      <w:lang w:val="es-ES_tradnl"/>
    </w:rPr>
  </w:style>
  <w:style w:type="paragraph" w:styleId="Textoindependiente3">
    <w:name w:val="Body Text 3"/>
    <w:basedOn w:val="Normal"/>
    <w:pPr>
      <w:tabs>
        <w:tab w:val="left" w:leader="underscore" w:pos="1701"/>
        <w:tab w:val="left" w:leader="underscore" w:pos="4395"/>
        <w:tab w:val="left" w:leader="underscore" w:pos="9497"/>
      </w:tabs>
      <w:spacing w:line="500" w:lineRule="exact"/>
    </w:pPr>
    <w:rPr>
      <w:rFonts w:ascii="Antique Olive" w:hAnsi="Antique Olive"/>
      <w:sz w:val="22"/>
      <w:lang w:val="es-ES_tradnl"/>
    </w:rPr>
  </w:style>
  <w:style w:type="paragraph" w:styleId="Sangradetextonormal">
    <w:name w:val="Body Text Indent"/>
    <w:basedOn w:val="Normal"/>
    <w:pPr>
      <w:tabs>
        <w:tab w:val="left" w:pos="10065"/>
      </w:tabs>
      <w:spacing w:line="400" w:lineRule="exact"/>
      <w:ind w:left="426"/>
      <w:jc w:val="both"/>
    </w:pPr>
    <w:rPr>
      <w:rFonts w:ascii="Antique Olive" w:hAnsi="Antique Olive"/>
      <w:sz w:val="24"/>
    </w:rPr>
  </w:style>
  <w:style w:type="paragraph" w:customStyle="1" w:styleId="p3">
    <w:name w:val="p3"/>
    <w:basedOn w:val="Normal"/>
    <w:rsid w:val="00B94656"/>
    <w:pPr>
      <w:widowControl w:val="0"/>
      <w:tabs>
        <w:tab w:val="left" w:pos="1366"/>
      </w:tabs>
      <w:autoSpaceDE w:val="0"/>
      <w:autoSpaceDN w:val="0"/>
      <w:adjustRightInd w:val="0"/>
      <w:spacing w:line="277" w:lineRule="atLeast"/>
      <w:ind w:left="1005"/>
      <w:jc w:val="both"/>
    </w:pPr>
    <w:rPr>
      <w:rFonts w:ascii="Times New Roman" w:hAnsi="Times New Roman"/>
      <w:sz w:val="24"/>
      <w:szCs w:val="24"/>
      <w:lang w:val="en-US"/>
    </w:rPr>
  </w:style>
  <w:style w:type="paragraph" w:styleId="Textodeglobo">
    <w:name w:val="Balloon Text"/>
    <w:basedOn w:val="Normal"/>
    <w:semiHidden/>
    <w:rsid w:val="0003014D"/>
    <w:rPr>
      <w:rFonts w:ascii="Tahoma" w:hAnsi="Tahoma" w:cs="Tahoma"/>
      <w:sz w:val="16"/>
      <w:szCs w:val="16"/>
    </w:rPr>
  </w:style>
  <w:style w:type="character" w:styleId="Hipervnculo">
    <w:name w:val="Hyperlink"/>
    <w:rsid w:val="00396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11FE8-721B-45C7-8007-8CBCA337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51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RENOVACION</vt:lpstr>
    </vt:vector>
  </TitlesOfParts>
  <Company>Asociación de la Prensa</Company>
  <LinksUpToDate>false</LinksUpToDate>
  <CharactersWithSpaces>1205</CharactersWithSpaces>
  <SharedDoc>false</SharedDoc>
  <HLinks>
    <vt:vector size="12" baseType="variant"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  <vt:variant>
        <vt:i4>5570678</vt:i4>
      </vt:variant>
      <vt:variant>
        <vt:i4>0</vt:i4>
      </vt:variant>
      <vt:variant>
        <vt:i4>0</vt:i4>
      </vt:variant>
      <vt:variant>
        <vt:i4>5</vt:i4>
      </vt:variant>
      <vt:variant>
        <vt:lpwstr>mailto:fape@fape.es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RENOVACION</dc:title>
  <dc:creator>María Elena Guerra García</dc:creator>
  <cp:lastModifiedBy>Judit Santamarta Fernández</cp:lastModifiedBy>
  <cp:revision>9</cp:revision>
  <cp:lastPrinted>2018-10-16T08:24:00Z</cp:lastPrinted>
  <dcterms:created xsi:type="dcterms:W3CDTF">2025-01-19T11:56:00Z</dcterms:created>
  <dcterms:modified xsi:type="dcterms:W3CDTF">2025-01-19T12:45:00Z</dcterms:modified>
</cp:coreProperties>
</file>